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CF" w:rsidRDefault="004727CF" w:rsidP="00D405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531">
        <w:rPr>
          <w:rFonts w:ascii="Times New Roman" w:hAnsi="Times New Roman" w:cs="Times New Roman"/>
          <w:b/>
          <w:bCs/>
          <w:sz w:val="36"/>
          <w:szCs w:val="36"/>
        </w:rPr>
        <w:t>„Naujos savarankiško gyvenimo galimybės“</w:t>
      </w:r>
    </w:p>
    <w:p w:rsidR="004727CF" w:rsidRDefault="004727CF" w:rsidP="00AF4E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2CE">
        <w:rPr>
          <w:rFonts w:ascii="Times New Roman" w:hAnsi="Times New Roman" w:cs="Times New Roman"/>
          <w:sz w:val="24"/>
          <w:szCs w:val="24"/>
        </w:rPr>
        <w:t xml:space="preserve">Aukštelkės socialinės globos namai </w:t>
      </w:r>
      <w:r>
        <w:rPr>
          <w:rFonts w:ascii="Times New Roman" w:hAnsi="Times New Roman" w:cs="Times New Roman"/>
          <w:sz w:val="24"/>
          <w:szCs w:val="24"/>
        </w:rPr>
        <w:t xml:space="preserve">dalyvauja projekte </w:t>
      </w:r>
      <w:r w:rsidRPr="006C7652">
        <w:rPr>
          <w:rFonts w:ascii="Times New Roman" w:hAnsi="Times New Roman" w:cs="Times New Roman"/>
          <w:b/>
          <w:bCs/>
          <w:sz w:val="24"/>
          <w:szCs w:val="24"/>
        </w:rPr>
        <w:t>„Naujos savarankiško gyvenimo galimybės“</w:t>
      </w:r>
      <w:r>
        <w:rPr>
          <w:rFonts w:ascii="Times New Roman" w:hAnsi="Times New Roman" w:cs="Times New Roman"/>
          <w:sz w:val="24"/>
          <w:szCs w:val="24"/>
        </w:rPr>
        <w:t>, pagal</w:t>
      </w:r>
      <w:r w:rsidRPr="00D822CE">
        <w:rPr>
          <w:rFonts w:ascii="Times New Roman" w:hAnsi="Times New Roman" w:cs="Times New Roman"/>
          <w:sz w:val="24"/>
          <w:szCs w:val="24"/>
        </w:rPr>
        <w:t xml:space="preserve"> mokymosi visą gyvenimą </w:t>
      </w:r>
      <w:r>
        <w:rPr>
          <w:rFonts w:ascii="Times New Roman" w:hAnsi="Times New Roman" w:cs="Times New Roman"/>
          <w:sz w:val="24"/>
          <w:szCs w:val="24"/>
        </w:rPr>
        <w:t>programą</w:t>
      </w:r>
      <w:r w:rsidRPr="00D822CE">
        <w:rPr>
          <w:rFonts w:ascii="Times New Roman" w:hAnsi="Times New Roman" w:cs="Times New Roman"/>
          <w:sz w:val="24"/>
          <w:szCs w:val="24"/>
        </w:rPr>
        <w:t xml:space="preserve"> Grundtvig.  Pagrindinis projekto tikslas – pasidalinti gerąja patirtim , įveikti mokymosi sunkumus bei rasti efektyvius darbo metodus gerinant </w:t>
      </w:r>
      <w:r>
        <w:rPr>
          <w:rFonts w:ascii="Times New Roman" w:hAnsi="Times New Roman" w:cs="Times New Roman"/>
          <w:sz w:val="24"/>
          <w:szCs w:val="24"/>
        </w:rPr>
        <w:t>žmonių</w:t>
      </w:r>
      <w:r w:rsidRPr="00D822CE">
        <w:rPr>
          <w:rFonts w:ascii="Times New Roman" w:hAnsi="Times New Roman" w:cs="Times New Roman"/>
          <w:sz w:val="24"/>
          <w:szCs w:val="24"/>
        </w:rPr>
        <w:t xml:space="preserve"> su negalia savarankišką gyvenimą. Šis projektas </w:t>
      </w:r>
      <w:r>
        <w:rPr>
          <w:rFonts w:ascii="Times New Roman" w:hAnsi="Times New Roman" w:cs="Times New Roman"/>
          <w:sz w:val="24"/>
          <w:szCs w:val="24"/>
        </w:rPr>
        <w:t xml:space="preserve">kuris truks dvejus metus, </w:t>
      </w:r>
      <w:r w:rsidRPr="00D822CE">
        <w:rPr>
          <w:rFonts w:ascii="Times New Roman" w:hAnsi="Times New Roman" w:cs="Times New Roman"/>
          <w:sz w:val="24"/>
          <w:szCs w:val="24"/>
        </w:rPr>
        <w:t>vienija 6 organizacijas iš geografiškai skirtingų Europos kampelių: Anglijos, Suomijos, Lenkijos, Turkijos, Lietuvos, Graikijos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7CF" w:rsidRPr="00D822CE" w:rsidRDefault="004727CF" w:rsidP="00AF4E71">
      <w:pPr>
        <w:spacing w:before="100" w:beforeAutospacing="1" w:after="100" w:afterAutospacing="1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822CE">
        <w:rPr>
          <w:rFonts w:ascii="Times New Roman" w:hAnsi="Times New Roman" w:cs="Times New Roman"/>
          <w:sz w:val="24"/>
          <w:szCs w:val="24"/>
        </w:rPr>
        <w:t>Pirmasis įvadinis vizitas š/m spalio  23-27  dienomis buvo suorganizuotas Plymouth mieste, Anglijoje.Šio</w:t>
      </w:r>
      <w:r>
        <w:rPr>
          <w:rFonts w:ascii="Times New Roman" w:hAnsi="Times New Roman" w:cs="Times New Roman"/>
          <w:sz w:val="24"/>
          <w:szCs w:val="24"/>
        </w:rPr>
        <w:t xml:space="preserve"> susitikimo metu partneriai iš A</w:t>
      </w:r>
      <w:r w:rsidRPr="00D822CE">
        <w:rPr>
          <w:rFonts w:ascii="Times New Roman" w:hAnsi="Times New Roman" w:cs="Times New Roman"/>
          <w:sz w:val="24"/>
          <w:szCs w:val="24"/>
        </w:rPr>
        <w:t xml:space="preserve">nglijos pristatė savo organizaciją, supažindino su  priemonėmis, kurios </w:t>
      </w:r>
      <w:r>
        <w:rPr>
          <w:rFonts w:ascii="Times New Roman" w:hAnsi="Times New Roman" w:cs="Times New Roman"/>
          <w:sz w:val="24"/>
          <w:szCs w:val="24"/>
        </w:rPr>
        <w:t xml:space="preserve">turėtų padėti neįgaliesiems gyventi kuo savarankiškesnį ir visavertiškesnį gyvenimą.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Aptartos</w:t>
      </w:r>
      <w:r w:rsidRPr="00D822C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tolimesnių projekto susitikimų dat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822C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 bei veikl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822C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s.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Kitas</w:t>
      </w:r>
      <w:r w:rsidRPr="00D822C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susitikimas įvyks 2013 m. kovo 13-16 dienomis Graikijoje.</w:t>
      </w:r>
    </w:p>
    <w:p w:rsidR="004727CF" w:rsidRPr="004915C6" w:rsidRDefault="004727CF" w:rsidP="00D82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7CF" w:rsidRDefault="004727CF"/>
    <w:sectPr w:rsidR="004727CF" w:rsidSect="006818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A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2CE"/>
    <w:rsid w:val="00216B7E"/>
    <w:rsid w:val="002D303B"/>
    <w:rsid w:val="0036494F"/>
    <w:rsid w:val="004137D2"/>
    <w:rsid w:val="004613EA"/>
    <w:rsid w:val="004727CF"/>
    <w:rsid w:val="004915C6"/>
    <w:rsid w:val="006818A1"/>
    <w:rsid w:val="006C0DB4"/>
    <w:rsid w:val="006C7652"/>
    <w:rsid w:val="0075450B"/>
    <w:rsid w:val="007F1A31"/>
    <w:rsid w:val="008C2895"/>
    <w:rsid w:val="00A50904"/>
    <w:rsid w:val="00A60934"/>
    <w:rsid w:val="00AF4E71"/>
    <w:rsid w:val="00B12915"/>
    <w:rsid w:val="00C6427B"/>
    <w:rsid w:val="00C86D0A"/>
    <w:rsid w:val="00CC1770"/>
    <w:rsid w:val="00D40531"/>
    <w:rsid w:val="00D80161"/>
    <w:rsid w:val="00D822CE"/>
    <w:rsid w:val="00E01079"/>
    <w:rsid w:val="00FC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82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603</Words>
  <Characters>344</Characters>
  <Application>Microsoft Office Outlook</Application>
  <DocSecurity>0</DocSecurity>
  <Lines>0</Lines>
  <Paragraphs>0</Paragraphs>
  <ScaleCrop>false</ScaleCrop>
  <Company>Gudkaimio Globos Namai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Aukstelkes pensionatas</dc:creator>
  <cp:keywords/>
  <dc:description/>
  <cp:lastModifiedBy>Ofice</cp:lastModifiedBy>
  <cp:revision>3</cp:revision>
  <dcterms:created xsi:type="dcterms:W3CDTF">2012-11-14T12:45:00Z</dcterms:created>
  <dcterms:modified xsi:type="dcterms:W3CDTF">2012-11-14T13:12:00Z</dcterms:modified>
</cp:coreProperties>
</file>